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44DA" w14:textId="77777777" w:rsidR="00A14721" w:rsidRPr="00E72921" w:rsidRDefault="00A14721">
      <w:pPr>
        <w:jc w:val="right"/>
        <w:rPr>
          <w:rFonts w:ascii="Times New Roman" w:hAnsi="Times New Roman" w:cs="Times New Roman"/>
        </w:rPr>
      </w:pPr>
      <w:r w:rsidRPr="00E72921">
        <w:rPr>
          <w:rFonts w:ascii="Times New Roman" w:hAnsi="Times New Roman" w:cs="Times New Roman"/>
          <w:color w:val="000000"/>
        </w:rPr>
        <w:t>AL COMUNE DI COPERTINO</w:t>
      </w:r>
    </w:p>
    <w:p w14:paraId="7D8A3DAD" w14:textId="77777777" w:rsidR="00A14721" w:rsidRPr="00E72921" w:rsidRDefault="00A14721">
      <w:pPr>
        <w:jc w:val="right"/>
        <w:rPr>
          <w:rFonts w:ascii="Times New Roman" w:hAnsi="Times New Roman" w:cs="Times New Roman"/>
        </w:rPr>
      </w:pPr>
      <w:r w:rsidRPr="00E72921">
        <w:rPr>
          <w:rFonts w:ascii="Times New Roman" w:hAnsi="Times New Roman" w:cs="Times New Roman"/>
          <w:color w:val="000000"/>
        </w:rPr>
        <w:t xml:space="preserve">Via Malta n. 10 </w:t>
      </w:r>
    </w:p>
    <w:p w14:paraId="3B6D2363" w14:textId="77777777" w:rsidR="00A14721" w:rsidRPr="00E72921" w:rsidRDefault="00A14721">
      <w:pPr>
        <w:jc w:val="right"/>
        <w:rPr>
          <w:rFonts w:ascii="Times New Roman" w:hAnsi="Times New Roman" w:cs="Times New Roman"/>
        </w:rPr>
      </w:pPr>
      <w:r w:rsidRPr="00E72921">
        <w:rPr>
          <w:rFonts w:ascii="Times New Roman" w:hAnsi="Times New Roman" w:cs="Times New Roman"/>
          <w:color w:val="000000"/>
        </w:rPr>
        <w:t xml:space="preserve">PEC: </w:t>
      </w:r>
      <w:hyperlink r:id="rId6" w:history="1">
        <w:r w:rsidRPr="00E72921">
          <w:rPr>
            <w:rFonts w:ascii="Times New Roman" w:hAnsi="Times New Roman" w:cs="Times New Roman"/>
            <w:color w:val="000000"/>
            <w:u w:val="single"/>
          </w:rPr>
          <w:t>comunecopertino@pec.rupar.puglia.it</w:t>
        </w:r>
      </w:hyperlink>
      <w:r w:rsidRPr="00E72921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E72921">
        <w:rPr>
          <w:rFonts w:ascii="Times New Roman" w:hAnsi="Times New Roman" w:cs="Times New Roman"/>
          <w:color w:val="000000"/>
        </w:rPr>
        <w:t xml:space="preserve"> </w:t>
      </w:r>
    </w:p>
    <w:p w14:paraId="64F36B73" w14:textId="77777777" w:rsidR="00A14721" w:rsidRPr="00E72921" w:rsidRDefault="00A14721">
      <w:pPr>
        <w:pStyle w:val="s2"/>
        <w:spacing w:beforeAutospacing="0" w:afterAutospacing="0"/>
        <w:jc w:val="right"/>
      </w:pPr>
    </w:p>
    <w:p w14:paraId="696DF67D" w14:textId="77777777" w:rsidR="00A14721" w:rsidRPr="00E72921" w:rsidRDefault="00A14721">
      <w:pPr>
        <w:pStyle w:val="s4"/>
        <w:spacing w:beforeAutospacing="0" w:afterAutospacing="0" w:line="324" w:lineRule="atLeast"/>
        <w:jc w:val="center"/>
      </w:pPr>
      <w:r w:rsidRPr="00E72921">
        <w:rPr>
          <w:rStyle w:val="s3"/>
          <w:b/>
          <w:bCs/>
        </w:rPr>
        <w:t xml:space="preserve">DOMANDA DI PARTECIPAZIONE AL SERVIZIO DOPOSCUOLA </w:t>
      </w:r>
    </w:p>
    <w:p w14:paraId="3A95FFD6" w14:textId="77777777" w:rsidR="00A14721" w:rsidRPr="00E72921" w:rsidRDefault="00A14721">
      <w:pPr>
        <w:pStyle w:val="s4"/>
        <w:spacing w:beforeAutospacing="0" w:afterAutospacing="0" w:line="324" w:lineRule="atLeast"/>
        <w:jc w:val="center"/>
      </w:pPr>
      <w:r w:rsidRPr="00E72921">
        <w:rPr>
          <w:rStyle w:val="s3"/>
          <w:b/>
          <w:bCs/>
        </w:rPr>
        <w:t>NON SPECIALISTICO</w:t>
      </w:r>
    </w:p>
    <w:p w14:paraId="27849A32" w14:textId="77777777" w:rsidR="00A14721" w:rsidRPr="00E72921" w:rsidRDefault="00A14721">
      <w:pPr>
        <w:pStyle w:val="s4"/>
        <w:spacing w:beforeAutospacing="0" w:afterAutospacing="0" w:line="324" w:lineRule="atLeast"/>
        <w:jc w:val="center"/>
      </w:pPr>
    </w:p>
    <w:p w14:paraId="251C47C2" w14:textId="77777777" w:rsidR="00A14721" w:rsidRPr="00E72921" w:rsidRDefault="00E72921">
      <w:pPr>
        <w:pStyle w:val="s4"/>
        <w:spacing w:beforeAutospacing="0" w:afterAutospacing="0" w:line="324" w:lineRule="atLeast"/>
        <w:jc w:val="center"/>
      </w:pPr>
      <w:r w:rsidRPr="00E72921">
        <w:rPr>
          <w:rStyle w:val="s5"/>
          <w:b/>
          <w:bCs/>
          <w:u w:val="single"/>
        </w:rPr>
        <w:t>ISCRIZIONI DAL 05 AL 18 FEBBRAIO 2026</w:t>
      </w:r>
    </w:p>
    <w:p w14:paraId="48F99DEA" w14:textId="77777777" w:rsidR="00A14721" w:rsidRPr="00E72921" w:rsidRDefault="00A14721">
      <w:pPr>
        <w:pStyle w:val="s6"/>
        <w:spacing w:beforeAutospacing="0" w:afterAutospacing="0"/>
        <w:jc w:val="both"/>
      </w:pPr>
    </w:p>
    <w:p w14:paraId="2B2BFBF1" w14:textId="77777777" w:rsidR="00A14721" w:rsidRPr="00E72921" w:rsidRDefault="00A14721">
      <w:pPr>
        <w:pStyle w:val="s6"/>
        <w:spacing w:beforeAutospacing="0" w:afterAutospacing="0" w:line="276" w:lineRule="auto"/>
        <w:jc w:val="both"/>
      </w:pPr>
      <w:r w:rsidRPr="00E72921">
        <w:rPr>
          <w:color w:val="000000"/>
        </w:rPr>
        <w:t xml:space="preserve">Il/La sottoscritto/a_________________________________________________, nato/a </w:t>
      </w:r>
      <w:proofErr w:type="spellStart"/>
      <w:r w:rsidR="00E72921" w:rsidRPr="00E72921">
        <w:rPr>
          <w:color w:val="000000"/>
        </w:rPr>
        <w:t>a</w:t>
      </w:r>
      <w:proofErr w:type="spellEnd"/>
      <w:r w:rsidR="00E72921" w:rsidRPr="00E72921">
        <w:rPr>
          <w:color w:val="000000"/>
        </w:rPr>
        <w:t xml:space="preserve"> </w:t>
      </w:r>
      <w:r w:rsidRPr="00E72921">
        <w:rPr>
          <w:color w:val="000000"/>
        </w:rPr>
        <w:t>_______________</w:t>
      </w:r>
      <w:r w:rsidR="00E72921" w:rsidRPr="00E72921">
        <w:rPr>
          <w:color w:val="000000"/>
        </w:rPr>
        <w:t xml:space="preserve"> </w:t>
      </w:r>
      <w:r w:rsidRPr="00E72921">
        <w:rPr>
          <w:color w:val="000000"/>
        </w:rPr>
        <w:t>il ____________, residente a Copertino in via ________________________________________________</w:t>
      </w:r>
      <w:r w:rsidR="00E72921" w:rsidRPr="00E72921">
        <w:rPr>
          <w:color w:val="000000"/>
        </w:rPr>
        <w:t xml:space="preserve"> </w:t>
      </w:r>
      <w:r w:rsidRPr="00E72921">
        <w:rPr>
          <w:color w:val="000000"/>
        </w:rPr>
        <w:t>n. ____</w:t>
      </w:r>
      <w:r w:rsidR="00E72921" w:rsidRPr="00E72921">
        <w:t xml:space="preserve"> </w:t>
      </w:r>
      <w:r w:rsidRPr="00E72921">
        <w:rPr>
          <w:color w:val="000000"/>
        </w:rPr>
        <w:t>Tel. _____________________________________</w:t>
      </w:r>
      <w:r w:rsidR="00E72921" w:rsidRPr="00E72921">
        <w:rPr>
          <w:color w:val="000000"/>
        </w:rPr>
        <w:t>, in qualità di genitore/tutore,</w:t>
      </w:r>
    </w:p>
    <w:p w14:paraId="516D0F89" w14:textId="77777777" w:rsidR="00A14721" w:rsidRPr="00E72921" w:rsidRDefault="00A14721">
      <w:pPr>
        <w:pStyle w:val="s4"/>
        <w:spacing w:beforeAutospacing="0" w:afterAutospacing="0" w:line="276" w:lineRule="auto"/>
        <w:jc w:val="center"/>
      </w:pPr>
    </w:p>
    <w:p w14:paraId="5FF9E371" w14:textId="77777777" w:rsidR="00A14721" w:rsidRPr="00E72921" w:rsidRDefault="00A14721">
      <w:pPr>
        <w:pStyle w:val="s4"/>
        <w:spacing w:beforeAutospacing="0" w:afterAutospacing="0"/>
        <w:jc w:val="center"/>
      </w:pPr>
      <w:r w:rsidRPr="00E72921">
        <w:rPr>
          <w:rStyle w:val="s3"/>
          <w:b/>
          <w:bCs/>
        </w:rPr>
        <w:t>CHIEDE</w:t>
      </w:r>
    </w:p>
    <w:p w14:paraId="10975CBE" w14:textId="77777777" w:rsidR="00A14721" w:rsidRPr="00E72921" w:rsidRDefault="00A14721">
      <w:pPr>
        <w:pStyle w:val="s4"/>
        <w:spacing w:beforeAutospacing="0" w:afterAutospacing="0"/>
        <w:jc w:val="center"/>
        <w:rPr>
          <w:b/>
          <w:bCs/>
          <w:color w:val="000000"/>
        </w:rPr>
      </w:pPr>
    </w:p>
    <w:p w14:paraId="19CD8DB6" w14:textId="77777777" w:rsidR="00A14721" w:rsidRPr="00E72921" w:rsidRDefault="00A14721" w:rsidP="00E72921">
      <w:pPr>
        <w:pStyle w:val="s4"/>
        <w:spacing w:beforeAutospacing="0" w:afterAutospacing="0"/>
      </w:pPr>
      <w:r w:rsidRPr="00E72921">
        <w:rPr>
          <w:color w:val="000000"/>
        </w:rPr>
        <w:t>che il/la proprio/a figlio/a____________________________________________________,</w:t>
      </w:r>
    </w:p>
    <w:p w14:paraId="7DC24ACB" w14:textId="77777777" w:rsidR="00A14721" w:rsidRPr="00E72921" w:rsidRDefault="00A14721" w:rsidP="00E72921">
      <w:pPr>
        <w:pStyle w:val="s6"/>
        <w:spacing w:beforeAutospacing="0" w:afterAutospacing="0"/>
        <w:jc w:val="both"/>
      </w:pPr>
      <w:r w:rsidRPr="00E72921">
        <w:rPr>
          <w:color w:val="000000"/>
        </w:rPr>
        <w:t>nato/a</w:t>
      </w:r>
      <w:r w:rsidR="00E72921" w:rsidRPr="00E72921">
        <w:rPr>
          <w:color w:val="000000"/>
        </w:rPr>
        <w:t xml:space="preserve"> </w:t>
      </w:r>
      <w:proofErr w:type="spellStart"/>
      <w:r w:rsidR="00E72921" w:rsidRPr="00E72921">
        <w:rPr>
          <w:color w:val="000000"/>
        </w:rPr>
        <w:t>a</w:t>
      </w:r>
      <w:proofErr w:type="spellEnd"/>
      <w:r w:rsidR="00E72921" w:rsidRPr="00E72921">
        <w:rPr>
          <w:color w:val="000000"/>
        </w:rPr>
        <w:t xml:space="preserve"> </w:t>
      </w:r>
      <w:r w:rsidRPr="00E72921">
        <w:rPr>
          <w:color w:val="000000"/>
        </w:rPr>
        <w:t>___________________</w:t>
      </w:r>
      <w:r w:rsidRPr="00E72921">
        <w:rPr>
          <w:rStyle w:val="apple-converted-space"/>
        </w:rPr>
        <w:t xml:space="preserve"> </w:t>
      </w:r>
      <w:r w:rsidRPr="00E72921">
        <w:rPr>
          <w:color w:val="000000"/>
        </w:rPr>
        <w:t>il________________</w:t>
      </w:r>
      <w:r w:rsidR="00E72921" w:rsidRPr="00E72921">
        <w:rPr>
          <w:color w:val="000000"/>
        </w:rPr>
        <w:t xml:space="preserve"> </w:t>
      </w:r>
      <w:r w:rsidRPr="00E72921">
        <w:rPr>
          <w:color w:val="000000"/>
        </w:rPr>
        <w:t>Codice fiscale |___|___|___|___|___|___|___|___|___|___|___|___|___|___|___|___|</w:t>
      </w:r>
      <w:r w:rsidR="00E72921">
        <w:rPr>
          <w:color w:val="000000"/>
        </w:rPr>
        <w:t>, i</w:t>
      </w:r>
      <w:r w:rsidRPr="00E72921">
        <w:rPr>
          <w:color w:val="000000"/>
        </w:rPr>
        <w:t>scritto</w:t>
      </w:r>
      <w:r w:rsidR="00E72921" w:rsidRPr="00E72921">
        <w:rPr>
          <w:color w:val="000000"/>
        </w:rPr>
        <w:t>/a</w:t>
      </w:r>
      <w:r w:rsidRPr="00E72921">
        <w:rPr>
          <w:color w:val="000000"/>
        </w:rPr>
        <w:t xml:space="preserve"> alla Scuola Primaria del Comune di Copertino, frequentante la classe__________ venga ammesso/a </w:t>
      </w:r>
      <w:proofErr w:type="spellStart"/>
      <w:r w:rsidR="00E72921" w:rsidRPr="00E72921">
        <w:rPr>
          <w:color w:val="000000"/>
        </w:rPr>
        <w:t>a</w:t>
      </w:r>
      <w:proofErr w:type="spellEnd"/>
      <w:r w:rsidR="00E72921" w:rsidRPr="00E72921">
        <w:rPr>
          <w:color w:val="000000"/>
        </w:rPr>
        <w:t xml:space="preserve"> </w:t>
      </w:r>
      <w:r w:rsidRPr="00E72921">
        <w:rPr>
          <w:color w:val="000000"/>
        </w:rPr>
        <w:t>partecipare al</w:t>
      </w:r>
      <w:r w:rsidRPr="00E72921">
        <w:rPr>
          <w:rStyle w:val="apple-converted-space"/>
        </w:rPr>
        <w:t xml:space="preserve"> </w:t>
      </w:r>
      <w:r w:rsidRPr="00E72921">
        <w:rPr>
          <w:color w:val="000000"/>
        </w:rPr>
        <w:t>servizio di doposcuola non specialistico con il supporto dei volontari del Servizio Civile Universale del progetto “</w:t>
      </w:r>
      <w:r w:rsidRPr="00E72921">
        <w:rPr>
          <w:i/>
          <w:color w:val="000000"/>
        </w:rPr>
        <w:t>In reading</w:t>
      </w:r>
      <w:r w:rsidRPr="00E72921">
        <w:rPr>
          <w:color w:val="000000"/>
        </w:rPr>
        <w:t>” presso la Biblioteca Comunale sita in via Malta, 10.</w:t>
      </w:r>
    </w:p>
    <w:p w14:paraId="21BC391F" w14:textId="77777777" w:rsidR="00A14721" w:rsidRPr="00E72921" w:rsidRDefault="00A14721">
      <w:pPr>
        <w:pStyle w:val="s6"/>
        <w:spacing w:beforeAutospacing="0" w:afterAutospacing="0" w:line="324" w:lineRule="atLeast"/>
        <w:jc w:val="both"/>
        <w:rPr>
          <w:color w:val="000000"/>
        </w:rPr>
      </w:pPr>
    </w:p>
    <w:p w14:paraId="4CE818FA" w14:textId="77777777" w:rsidR="00A14721" w:rsidRPr="00E72921" w:rsidRDefault="00A14721">
      <w:pPr>
        <w:pStyle w:val="s4"/>
        <w:spacing w:beforeAutospacing="0" w:afterAutospacing="0" w:line="324" w:lineRule="atLeast"/>
        <w:jc w:val="center"/>
      </w:pPr>
      <w:r w:rsidRPr="00E72921">
        <w:rPr>
          <w:rStyle w:val="s3"/>
          <w:b/>
          <w:bCs/>
        </w:rPr>
        <w:t>DICHIARA</w:t>
      </w:r>
    </w:p>
    <w:p w14:paraId="7F1309EE" w14:textId="77777777" w:rsidR="00A14721" w:rsidRPr="00E72921" w:rsidRDefault="00A14721">
      <w:pPr>
        <w:pStyle w:val="s4"/>
        <w:spacing w:beforeAutospacing="0" w:afterAutospacing="0" w:line="324" w:lineRule="atLeast"/>
        <w:jc w:val="center"/>
        <w:rPr>
          <w:color w:val="000000"/>
        </w:rPr>
      </w:pPr>
    </w:p>
    <w:p w14:paraId="1870EADF" w14:textId="77777777" w:rsidR="00A14721" w:rsidRPr="00E72921" w:rsidRDefault="00A14721" w:rsidP="00E72921">
      <w:pPr>
        <w:pStyle w:val="Paragrafoelenco"/>
        <w:ind w:left="284" w:hanging="283"/>
      </w:pPr>
      <w:r w:rsidRPr="00E72921">
        <w:t xml:space="preserve">□  </w:t>
      </w:r>
      <w:r w:rsidR="00E72921" w:rsidRPr="00E72921">
        <w:t xml:space="preserve">di avere un </w:t>
      </w:r>
      <w:r w:rsidRPr="00E72921">
        <w:t xml:space="preserve">ISEE </w:t>
      </w:r>
      <w:r w:rsidR="00EF47F5">
        <w:t>non superiore</w:t>
      </w:r>
      <w:r w:rsidRPr="00E72921">
        <w:t xml:space="preserve"> a € 15.000,00 </w:t>
      </w:r>
    </w:p>
    <w:p w14:paraId="3EEF26C8" w14:textId="77777777" w:rsidR="00A14721" w:rsidRPr="00E72921" w:rsidRDefault="00A14721" w:rsidP="00E72921">
      <w:pPr>
        <w:pStyle w:val="Paragrafoelenco"/>
        <w:ind w:left="284" w:hanging="283"/>
      </w:pPr>
      <w:r w:rsidRPr="00E72921">
        <w:t xml:space="preserve">□ </w:t>
      </w:r>
      <w:r w:rsidR="00E72921" w:rsidRPr="00E72921">
        <w:t xml:space="preserve"> famiglia monogenitoriale</w:t>
      </w:r>
    </w:p>
    <w:p w14:paraId="77AFA237" w14:textId="77777777" w:rsidR="00A14721" w:rsidRPr="00E72921" w:rsidRDefault="00A14721" w:rsidP="00E72921">
      <w:pPr>
        <w:pStyle w:val="Paragrafoelenco"/>
        <w:ind w:left="284" w:hanging="283"/>
      </w:pPr>
      <w:r w:rsidRPr="00E72921">
        <w:t xml:space="preserve">□ </w:t>
      </w:r>
      <w:r w:rsidR="00E72921" w:rsidRPr="00E72921">
        <w:t xml:space="preserve"> </w:t>
      </w:r>
      <w:r w:rsidRPr="00E72921">
        <w:t>nucle</w:t>
      </w:r>
      <w:r w:rsidR="00E72921" w:rsidRPr="00E72921">
        <w:t>o familiari che presenta</w:t>
      </w:r>
      <w:r w:rsidRPr="00E72921">
        <w:t xml:space="preserve"> </w:t>
      </w:r>
      <w:r w:rsidR="00E72921" w:rsidRPr="00E72921">
        <w:t xml:space="preserve">all’interno </w:t>
      </w:r>
      <w:r w:rsidRPr="00E72921">
        <w:t>un</w:t>
      </w:r>
      <w:r w:rsidR="00E72921" w:rsidRPr="00E72921">
        <w:t>a persona con disabilità</w:t>
      </w:r>
      <w:r w:rsidRPr="00E72921">
        <w:t xml:space="preserve"> (non fruitore del servizio);</w:t>
      </w:r>
    </w:p>
    <w:p w14:paraId="27EF16D6" w14:textId="77777777" w:rsidR="00A14721" w:rsidRPr="00E72921" w:rsidRDefault="00A14721">
      <w:pPr>
        <w:pStyle w:val="s6"/>
        <w:spacing w:beforeAutospacing="0" w:afterAutospacing="0" w:line="324" w:lineRule="atLeast"/>
        <w:jc w:val="both"/>
      </w:pPr>
    </w:p>
    <w:p w14:paraId="1A4BD727" w14:textId="77777777" w:rsidR="00E72921" w:rsidRPr="00E72921" w:rsidRDefault="00E72921" w:rsidP="00E72921">
      <w:pPr>
        <w:pStyle w:val="s6"/>
        <w:spacing w:beforeAutospacing="0" w:afterAutospacing="0" w:line="324" w:lineRule="atLeast"/>
        <w:jc w:val="center"/>
        <w:rPr>
          <w:b/>
        </w:rPr>
      </w:pPr>
      <w:r w:rsidRPr="00E72921">
        <w:rPr>
          <w:b/>
        </w:rPr>
        <w:t>RICHIEDE INOLTRE</w:t>
      </w:r>
    </w:p>
    <w:p w14:paraId="6A89AA9D" w14:textId="77777777" w:rsidR="00E72921" w:rsidRPr="00E72921" w:rsidRDefault="00E72921">
      <w:pPr>
        <w:pStyle w:val="s6"/>
        <w:spacing w:beforeAutospacing="0" w:afterAutospacing="0" w:line="324" w:lineRule="atLeast"/>
        <w:jc w:val="both"/>
      </w:pPr>
    </w:p>
    <w:p w14:paraId="3E6332C2" w14:textId="77777777" w:rsidR="00E72921" w:rsidRPr="00E72921" w:rsidRDefault="00E72921" w:rsidP="00E72921">
      <w:pPr>
        <w:pStyle w:val="s4"/>
        <w:spacing w:beforeAutospacing="0" w:afterAutospacing="0"/>
        <w:jc w:val="both"/>
      </w:pPr>
      <w:r w:rsidRPr="00E72921">
        <w:t xml:space="preserve">in caso di possibilità, di poter iscrivere allo stesso servizio il seguente secondo proprio figlio/a </w:t>
      </w:r>
      <w:r w:rsidRPr="00E72921">
        <w:rPr>
          <w:color w:val="000000"/>
        </w:rPr>
        <w:t>proprio/a figlio/a____________________________________________________,</w:t>
      </w:r>
    </w:p>
    <w:p w14:paraId="7E9F21A0" w14:textId="77777777" w:rsidR="00E72921" w:rsidRPr="00E72921" w:rsidRDefault="00E72921" w:rsidP="00E72921">
      <w:pPr>
        <w:pStyle w:val="s6"/>
        <w:spacing w:beforeAutospacing="0" w:afterAutospacing="0"/>
        <w:jc w:val="both"/>
      </w:pPr>
      <w:r w:rsidRPr="00E72921">
        <w:rPr>
          <w:color w:val="000000"/>
        </w:rPr>
        <w:t xml:space="preserve">nato/a </w:t>
      </w:r>
      <w:proofErr w:type="spellStart"/>
      <w:r w:rsidRPr="00E72921">
        <w:rPr>
          <w:color w:val="000000"/>
        </w:rPr>
        <w:t>a</w:t>
      </w:r>
      <w:proofErr w:type="spellEnd"/>
      <w:r w:rsidRPr="00E72921">
        <w:rPr>
          <w:color w:val="000000"/>
        </w:rPr>
        <w:t xml:space="preserve"> ___________________</w:t>
      </w:r>
      <w:r w:rsidRPr="00E72921">
        <w:rPr>
          <w:rStyle w:val="apple-converted-space"/>
        </w:rPr>
        <w:t xml:space="preserve"> </w:t>
      </w:r>
      <w:r w:rsidRPr="00E72921">
        <w:rPr>
          <w:color w:val="000000"/>
        </w:rPr>
        <w:t>il________________ Codice fiscale |___|___|___|___|___|___|___|___|___|___|___|___|___|___|___|___|</w:t>
      </w:r>
      <w:r>
        <w:t>, i</w:t>
      </w:r>
      <w:r w:rsidRPr="00E72921">
        <w:rPr>
          <w:color w:val="000000"/>
        </w:rPr>
        <w:t>scritto/a alla Scuola Primaria del Comune di Copertino, frequentante la classe__________.</w:t>
      </w:r>
    </w:p>
    <w:p w14:paraId="39D9FF92" w14:textId="77777777" w:rsidR="00E72921" w:rsidRPr="00E72921" w:rsidRDefault="00E72921">
      <w:pPr>
        <w:pStyle w:val="s6"/>
        <w:spacing w:beforeAutospacing="0" w:afterAutospacing="0" w:line="324" w:lineRule="atLeast"/>
        <w:jc w:val="both"/>
      </w:pPr>
    </w:p>
    <w:p w14:paraId="7B2E5509" w14:textId="77777777" w:rsidR="00A14721" w:rsidRPr="00E72921" w:rsidRDefault="00A14721">
      <w:pPr>
        <w:pStyle w:val="s6"/>
        <w:spacing w:beforeAutospacing="0" w:afterAutospacing="0" w:line="324" w:lineRule="atLeast"/>
        <w:jc w:val="both"/>
      </w:pPr>
      <w:r w:rsidRPr="00E72921">
        <w:rPr>
          <w:color w:val="000000"/>
        </w:rPr>
        <w:t>Con la presente, inoltre, si autorizza il trattamento dei dati personali* del sottoscritto e del minore, ai sensi del D. Lgs. N. 196 del 30/06/2003.</w:t>
      </w:r>
    </w:p>
    <w:p w14:paraId="3B8121AC" w14:textId="77777777" w:rsidR="00A14721" w:rsidRPr="00E72921" w:rsidRDefault="00A14721">
      <w:pPr>
        <w:pStyle w:val="s10"/>
        <w:spacing w:beforeAutospacing="0" w:afterAutospacing="0"/>
        <w:jc w:val="both"/>
      </w:pPr>
      <w:r w:rsidRPr="00E72921">
        <w:rPr>
          <w:rStyle w:val="bumpedfont20"/>
        </w:rPr>
        <w:t>* Si informa che,</w:t>
      </w:r>
      <w:r w:rsidR="00E72921" w:rsidRPr="00E72921">
        <w:rPr>
          <w:rStyle w:val="bumpedfont20"/>
        </w:rPr>
        <w:t xml:space="preserve"> </w:t>
      </w:r>
      <w:r w:rsidRPr="00E72921">
        <w:rPr>
          <w:rStyle w:val="bumpedfont20"/>
        </w:rPr>
        <w:t>ai sensi dell’art. 13 del Regolamento (UE) 2016/679, il trattamento dei dati personali forniti per il servizio in oggetto è finalizzato unicamente alla corretta esecuzione dei compiti istituzionali ed avverrà presso il Comune di</w:t>
      </w:r>
      <w:r w:rsidRPr="00E72921">
        <w:rPr>
          <w:rStyle w:val="apple-converted-space"/>
        </w:rPr>
        <w:t xml:space="preserve"> </w:t>
      </w:r>
      <w:r w:rsidRPr="00E72921">
        <w:rPr>
          <w:rStyle w:val="bumpedfont20"/>
        </w:rPr>
        <w:t>Copertino</w:t>
      </w:r>
      <w:r w:rsidRPr="00E72921">
        <w:rPr>
          <w:rStyle w:val="apple-converted-space"/>
        </w:rPr>
        <w:t xml:space="preserve"> </w:t>
      </w:r>
      <w:r w:rsidRPr="00E72921">
        <w:rPr>
          <w:rStyle w:val="bumpedfont20"/>
        </w:rPr>
        <w:t>con l’utilizzo di procedure anche informatizzate, nei modi e nei limiti necessari per perseguire le predette finalità.</w:t>
      </w:r>
    </w:p>
    <w:p w14:paraId="63F5906F" w14:textId="77777777" w:rsidR="00A14721" w:rsidRPr="00E72921" w:rsidRDefault="00A14721">
      <w:pPr>
        <w:pStyle w:val="s10"/>
        <w:spacing w:beforeAutospacing="0" w:afterAutospacing="0"/>
        <w:jc w:val="both"/>
        <w:rPr>
          <w:color w:val="000000"/>
        </w:rPr>
      </w:pPr>
    </w:p>
    <w:p w14:paraId="5EB2E111" w14:textId="77777777" w:rsidR="00A14721" w:rsidRPr="00E72921" w:rsidRDefault="00A14721">
      <w:pPr>
        <w:pStyle w:val="s10"/>
        <w:spacing w:beforeAutospacing="0" w:afterAutospacing="0"/>
        <w:jc w:val="both"/>
      </w:pPr>
      <w:r w:rsidRPr="00E72921">
        <w:rPr>
          <w:rStyle w:val="apple-converted-space"/>
        </w:rPr>
        <w:t>Al</w:t>
      </w:r>
      <w:r w:rsidR="00795D4A">
        <w:rPr>
          <w:rStyle w:val="apple-converted-space"/>
        </w:rPr>
        <w:t>lega copia documento d’identità e dichiarazione ISEE in corso di validità</w:t>
      </w:r>
    </w:p>
    <w:p w14:paraId="0F7134DA" w14:textId="77777777" w:rsidR="00A14721" w:rsidRPr="00E72921" w:rsidRDefault="00A14721">
      <w:pPr>
        <w:pStyle w:val="s6"/>
        <w:spacing w:beforeAutospacing="0" w:afterAutospacing="0" w:line="324" w:lineRule="atLeast"/>
        <w:jc w:val="both"/>
      </w:pPr>
      <w:r w:rsidRPr="00E72921">
        <w:rPr>
          <w:color w:val="000000"/>
        </w:rPr>
        <w:t>Copertino lì ___/_____/_______</w:t>
      </w:r>
    </w:p>
    <w:p w14:paraId="05054359" w14:textId="77777777" w:rsidR="00A14721" w:rsidRPr="00E72921" w:rsidRDefault="00A14721">
      <w:pPr>
        <w:pStyle w:val="s6"/>
        <w:spacing w:beforeAutospacing="0" w:afterAutospacing="0" w:line="324" w:lineRule="atLeast"/>
        <w:jc w:val="right"/>
      </w:pPr>
      <w:r w:rsidRPr="00E72921">
        <w:rPr>
          <w:color w:val="000000"/>
        </w:rPr>
        <w:t xml:space="preserve">                                                                                               Il Richiedente​​​​                                                                                 ____________________________</w:t>
      </w:r>
    </w:p>
    <w:sectPr w:rsidR="00A14721" w:rsidRPr="00E72921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7FCD" w14:textId="77777777" w:rsidR="00CC0DB7" w:rsidRDefault="00CC0DB7">
      <w:r>
        <w:separator/>
      </w:r>
    </w:p>
  </w:endnote>
  <w:endnote w:type="continuationSeparator" w:id="0">
    <w:p w14:paraId="06C6AAB2" w14:textId="77777777" w:rsidR="00CC0DB7" w:rsidRDefault="00CC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F29D" w14:textId="77777777" w:rsidR="00CC0DB7" w:rsidRDefault="00CC0DB7">
      <w:r>
        <w:rPr>
          <w:rFonts w:cs="Times New Roman"/>
          <w:kern w:val="0"/>
          <w:lang w:eastAsia="it-IT" w:bidi="ar-SA"/>
        </w:rPr>
        <w:separator/>
      </w:r>
    </w:p>
  </w:footnote>
  <w:footnote w:type="continuationSeparator" w:id="0">
    <w:p w14:paraId="7AF890AF" w14:textId="77777777" w:rsidR="00CC0DB7" w:rsidRDefault="00CC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09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C9"/>
    <w:rsid w:val="004600C9"/>
    <w:rsid w:val="006573DA"/>
    <w:rsid w:val="007178BD"/>
    <w:rsid w:val="00795D4A"/>
    <w:rsid w:val="008E4445"/>
    <w:rsid w:val="00A14721"/>
    <w:rsid w:val="00CC0DB7"/>
    <w:rsid w:val="00E72921"/>
    <w:rsid w:val="00E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5B22B"/>
  <w14:defaultImageDpi w14:val="0"/>
  <w15:docId w15:val="{2FE36D83-2E26-4BBA-A86A-B9014622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  <w:color w:val="000000"/>
    </w:rPr>
  </w:style>
  <w:style w:type="character" w:customStyle="1" w:styleId="s3">
    <w:name w:val="s3"/>
    <w:uiPriority w:val="99"/>
    <w:rPr>
      <w:rFonts w:ascii="Times New Roman" w:hAnsi="Times New Roman" w:cs="Times New Roman"/>
      <w:color w:val="000000"/>
    </w:rPr>
  </w:style>
  <w:style w:type="character" w:customStyle="1" w:styleId="s5">
    <w:name w:val="s5"/>
    <w:uiPriority w:val="99"/>
    <w:rPr>
      <w:rFonts w:ascii="Times New Roman" w:hAnsi="Times New Roman" w:cs="Times New Roman"/>
      <w:color w:val="000000"/>
    </w:rPr>
  </w:style>
  <w:style w:type="character" w:customStyle="1" w:styleId="s7">
    <w:name w:val="s7"/>
    <w:uiPriority w:val="99"/>
    <w:rPr>
      <w:rFonts w:ascii="Times New Roman" w:hAnsi="Times New Roman" w:cs="Times New Roman"/>
      <w:color w:val="000000"/>
    </w:rPr>
  </w:style>
  <w:style w:type="character" w:customStyle="1" w:styleId="bumpedfont20">
    <w:name w:val="bumpedfont20"/>
    <w:uiPriority w:val="99"/>
    <w:rPr>
      <w:rFonts w:ascii="Times New Roman" w:hAnsi="Times New Roman" w:cs="Times New Roman"/>
      <w:color w:val="000000"/>
    </w:rPr>
  </w:style>
  <w:style w:type="character" w:styleId="Collegamentoipertestuale">
    <w:name w:val="Hyperlink"/>
    <w:uiPriority w:val="99"/>
    <w:rPr>
      <w:rFonts w:cs="Times New Roman"/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itoloCarattere">
    <w:name w:val="Titolo Carattere"/>
    <w:link w:val="Titolo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x-none" w:eastAsia="zh-CN" w:bidi="hi-IN"/>
    </w:rPr>
  </w:style>
  <w:style w:type="paragraph" w:styleId="Corpotesto">
    <w:name w:val="Body Text"/>
    <w:basedOn w:val="Normale"/>
    <w:link w:val="CorpotestoCarattere"/>
    <w:uiPriority w:val="99"/>
    <w:pPr>
      <w:spacing w:after="140" w:line="276" w:lineRule="auto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</w:style>
  <w:style w:type="paragraph" w:customStyle="1" w:styleId="s6">
    <w:name w:val="s6"/>
    <w:basedOn w:val="Normale"/>
    <w:uiPriority w:val="99"/>
    <w:pPr>
      <w:spacing w:beforeAutospacing="1" w:afterAutospacing="1"/>
    </w:pPr>
    <w:rPr>
      <w:rFonts w:ascii="Times New Roman" w:hAnsi="Times New Roman" w:cs="Times New Roman"/>
    </w:rPr>
  </w:style>
  <w:style w:type="paragraph" w:customStyle="1" w:styleId="s2">
    <w:name w:val="s2"/>
    <w:basedOn w:val="Normale"/>
    <w:uiPriority w:val="99"/>
    <w:pPr>
      <w:spacing w:beforeAutospacing="1" w:afterAutospacing="1"/>
    </w:pPr>
    <w:rPr>
      <w:rFonts w:ascii="Times New Roman" w:hAnsi="Times New Roman" w:cs="Times New Roman"/>
    </w:rPr>
  </w:style>
  <w:style w:type="paragraph" w:styleId="NormaleWeb">
    <w:name w:val="Normal (Web)"/>
    <w:basedOn w:val="Normale"/>
    <w:uiPriority w:val="99"/>
    <w:pPr>
      <w:spacing w:beforeAutospacing="1" w:afterAutospacing="1"/>
    </w:pPr>
    <w:rPr>
      <w:rFonts w:ascii="Times New Roman" w:hAnsi="Times New Roman" w:cs="Times New Roman"/>
    </w:rPr>
  </w:style>
  <w:style w:type="paragraph" w:customStyle="1" w:styleId="s4">
    <w:name w:val="s4"/>
    <w:basedOn w:val="Normale"/>
    <w:uiPriority w:val="99"/>
    <w:pPr>
      <w:spacing w:beforeAutospacing="1" w:afterAutospacing="1"/>
    </w:pPr>
    <w:rPr>
      <w:rFonts w:ascii="Times New Roman" w:hAnsi="Times New Roman" w:cs="Times New Roman"/>
    </w:rPr>
  </w:style>
  <w:style w:type="paragraph" w:customStyle="1" w:styleId="s8">
    <w:name w:val="s8"/>
    <w:basedOn w:val="Normale"/>
    <w:uiPriority w:val="99"/>
    <w:pPr>
      <w:spacing w:beforeAutospacing="1" w:afterAutospacing="1"/>
    </w:pPr>
    <w:rPr>
      <w:rFonts w:ascii="Times New Roman" w:hAnsi="Times New Roman" w:cs="Times New Roman"/>
    </w:rPr>
  </w:style>
  <w:style w:type="paragraph" w:customStyle="1" w:styleId="s10">
    <w:name w:val="s10"/>
    <w:basedOn w:val="Normale"/>
    <w:uiPriority w:val="99"/>
    <w:pPr>
      <w:spacing w:beforeAutospacing="1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99"/>
    <w:qFormat/>
    <w:pPr>
      <w:ind w:left="427" w:right="139" w:hanging="360"/>
      <w:jc w:val="both"/>
    </w:pPr>
    <w:rPr>
      <w:rFonts w:ascii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copertino@pec.rupar.pug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Modulo%20iscrizione%20Serv.%20Doposcuol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iscrizione Serv. Doposcuola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Links>
    <vt:vector size="6" baseType="variant"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mailto:comunecopertino@pec.rupar.puglia.it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cp:lastPrinted>2026-01-30T12:18:00Z</cp:lastPrinted>
  <dcterms:created xsi:type="dcterms:W3CDTF">2026-02-10T10:11:00Z</dcterms:created>
  <dcterms:modified xsi:type="dcterms:W3CDTF">2026-02-10T10:11:00Z</dcterms:modified>
</cp:coreProperties>
</file>